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18" w:rsidRDefault="0012501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-522605</wp:posOffset>
                </wp:positionV>
                <wp:extent cx="369570" cy="358775"/>
                <wp:effectExtent l="7620" t="10795" r="13335" b="11430"/>
                <wp:wrapNone/>
                <wp:docPr id="2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69570" cy="358775"/>
                          <a:chOff x="10832" y="14377"/>
                          <a:chExt cx="782" cy="759"/>
                        </a:xfrm>
                      </wpg:grpSpPr>
                      <wps:wsp>
                        <wps:cNvPr id="2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32" y="14377"/>
                            <a:ext cx="391" cy="377"/>
                          </a:xfrm>
                          <a:prstGeom prst="rect">
                            <a:avLst/>
                          </a:prstGeom>
                          <a:solidFill>
                            <a:srgbClr val="A7BFDE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8"/>
                        <wps:cNvSpPr>
                          <a:spLocks noChangeArrowheads="1"/>
                        </wps:cNvSpPr>
                        <wps:spPr bwMode="auto">
                          <a:xfrm flipV="1">
                            <a:off x="10832" y="14754"/>
                            <a:ext cx="391" cy="382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49"/>
                        <wps:cNvSpPr>
                          <a:spLocks noChangeArrowheads="1"/>
                        </wps:cNvSpPr>
                        <wps:spPr bwMode="auto">
                          <a:xfrm flipV="1">
                            <a:off x="11223" y="14377"/>
                            <a:ext cx="391" cy="382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-45.15pt;margin-top:-41.15pt;width:29.1pt;height:28.25pt;rotation:180;z-index:251658752" coordorigin="10832,14377" coordsize="782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">
                <v:rect id="Rectangle 47" o:spid="_x0000_s1027" style="position:absolute;left:10832;top:14377;width:391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FM8QA&#10;AADbAAAADwAAAGRycy9kb3ducmV2LnhtbESPQWsCMRSE7wX/Q3iFXqRm9VDLapRFLFQUqrZ4fmye&#10;m7WblyVJ1+2/NwWhx2FmvmHmy942oiMfascKxqMMBHHpdM2Vgq/Pt+dXECEia2wck4JfCrBcDB7m&#10;mGt35QN1x1iJBOGQowITY5tLGUpDFsPItcTJOztvMSbpK6k9XhPcNnKSZS/SYs1pwWBLK0Pl9/HH&#10;Kphmm+H+Y3PZrbdt0Rl/2nax8Eo9PfbFDESkPv6H7+13rWAyh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RTPEAAAA2wAAAA8AAAAAAAAAAAAAAAAAmAIAAGRycy9k&#10;b3ducmV2LnhtbFBLBQYAAAAABAAEAPUAAACJAwAAAAA=&#10;" fillcolor="#a7bfde" strokecolor="white"/>
                <v:rect id="Rectangle 48" o:spid="_x0000_s1028" style="position:absolute;left:10832;top:14754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nJMAA&#10;AADbAAAADwAAAGRycy9kb3ducmV2LnhtbERP3WrCMBS+F3yHcAbeiKZmOFzXVEQQyna1zgc4NGdN&#10;sTkpTdRuT79cDLz8+P6L/eR6caMxdJ41bNYZCOLGm45bDeev02oHIkRkg71n0vBDAfblfFZgbvyd&#10;P+lWx1akEA45arAxDrmUobHkMKz9QJy4bz86jAmOrTQj3lO466XKshfpsOPUYHGgo6XmUl+dhuXz&#10;ZVujsq/qWn+cXVBV/H2vtF48TYc3EJGm+BD/uyujQaWx6Uv6Ab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EnJMAAAADbAAAADwAAAAAAAAAAAAAAAACYAgAAZHJzL2Rvd25y&#10;ZXYueG1sUEsFBgAAAAAEAAQA9QAAAIUDAAAAAA==&#10;" fillcolor="#cdcdcd" strokecolor="white" strokeweight="1pt">
                  <v:shadow color="#d8d8d8" opacity="49150f" offset="3pt,3pt"/>
                </v:rect>
                <v:rect id="Rectangle 49" o:spid="_x0000_s1029" style="position:absolute;left:11223;top:14377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Cv8MA&#10;AADbAAAADwAAAGRycy9kb3ducmV2LnhtbESPUWvCMBSF3wf7D+EOfBkzXWQyO6MMQSj6tOoPuDR3&#10;TbG5KU3U6q83guDj4ZzzHc58ObhWnKgPjWcNn+MMBHHlTcO1hv1u/fENIkRkg61n0nChAMvF68sc&#10;c+PP/EenMtYiQTjkqMHG2OVShsqSwzD2HXHy/n3vMCbZ19L0eE5w10qVZVPpsOG0YLGjlaXqUB6d&#10;hvfJ4atEZWfqWG73LqgiXjeF1qO34fcHRKQhPsOPdmE0qBn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2Cv8MAAADbAAAADwAAAAAAAAAAAAAAAACYAgAAZHJzL2Rv&#10;d25yZXYueG1sUEsFBgAAAAAEAAQA9QAAAIgDAAAAAA==&#10;" fillcolor="#cdcdcd" strokecolor="white" strokeweight="1pt">
                  <v:shadow color="#d8d8d8" opacity="49150f" offset="3pt,3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6146165</wp:posOffset>
                </wp:positionH>
                <wp:positionV relativeFrom="paragraph">
                  <wp:posOffset>-516255</wp:posOffset>
                </wp:positionV>
                <wp:extent cx="369570" cy="358775"/>
                <wp:effectExtent l="7620" t="12065" r="14605" b="8890"/>
                <wp:wrapNone/>
                <wp:docPr id="2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369570" cy="358775"/>
                          <a:chOff x="10832" y="14377"/>
                          <a:chExt cx="782" cy="759"/>
                        </a:xfrm>
                      </wpg:grpSpPr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32" y="14377"/>
                            <a:ext cx="391" cy="377"/>
                          </a:xfrm>
                          <a:prstGeom prst="rect">
                            <a:avLst/>
                          </a:prstGeom>
                          <a:solidFill>
                            <a:srgbClr val="A7BFDE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9" descr="Narrow horizontal"/>
                        <wps:cNvSpPr>
                          <a:spLocks noChangeArrowheads="1"/>
                        </wps:cNvSpPr>
                        <wps:spPr bwMode="auto">
                          <a:xfrm flipV="1">
                            <a:off x="10832" y="14754"/>
                            <a:ext cx="391" cy="38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>
                              <a:alphaModFix amt="50000"/>
                            </a:blip>
                            <a:srcRect/>
                            <a:tile tx="0" ty="0" sx="100000" sy="100000" flip="none" algn="tl"/>
                          </a:blip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40" descr="Narrow horizontal"/>
                        <wps:cNvSpPr>
                          <a:spLocks noChangeArrowheads="1"/>
                        </wps:cNvSpPr>
                        <wps:spPr bwMode="auto">
                          <a:xfrm flipV="1">
                            <a:off x="11223" y="14377"/>
                            <a:ext cx="391" cy="38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>
                              <a:alphaModFix amt="50000"/>
                            </a:blip>
                            <a:srcRect/>
                            <a:tile tx="0" ty="0" sx="100000" sy="100000" flip="none" algn="tl"/>
                          </a:blip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483.95pt;margin-top:-40.65pt;width:29.1pt;height:28.25pt;rotation:-90;z-index:251656704" coordorigin="10832,14377" coordsize="782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">
                <v:rect id="Rectangle 38" o:spid="_x0000_s1027" style="position:absolute;left:10832;top:14377;width:391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DMMUA&#10;AADbAAAADwAAAGRycy9kb3ducmV2LnhtbESPQWsCMRSE7wX/Q3hCL0WztdDKapRFWqgoaFU8Pzav&#10;m62blyVJ1+2/N4VCj8PMfMPMl71tREc+1I4VPI4zEMSl0zVXCk7Ht9EURIjIGhvHpOCHAiwXg7s5&#10;5tpd+YO6Q6xEgnDIUYGJsc2lDKUhi2HsWuLkfTpvMSbpK6k9XhPcNnKSZc/SYs1pwWBLK0Pl5fBt&#10;Fbxk64f9bv21fd20RWf8edPFwit1P+yLGYhIffwP/7XftYLJE/x+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UMwxQAAANsAAAAPAAAAAAAAAAAAAAAAAJgCAABkcnMv&#10;ZG93bnJldi54bWxQSwUGAAAAAAQABAD1AAAAigMAAAAA&#10;" fillcolor="#a7bfde" strokecolor="white"/>
                <v:rect id="Rectangle 39" o:spid="_x0000_s1028" alt="Narrow horizontal" style="position:absolute;left:10832;top:14754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2qcUA&#10;AADbAAAADwAAAGRycy9kb3ducmV2LnhtbESPQUvDQBSE74L/YXkFb3bTEIrGbksRhR601ujB4yP7&#10;mg3Nvg27a5r8+25B8DjMzDfMajPaTgzkQ+tYwWKegSCunW65UfD99Xr/ACJEZI2dY1IwUYDN+vZm&#10;haV2Z/6koYqNSBAOJSowMfallKE2ZDHMXU+cvKPzFmOSvpHa4znBbSfzLFtKiy2nBYM9PRuqT9Wv&#10;VVAM5sMfpqLfm/yxfd+9TG+nn0qpu9m4fQIRaYz/4b/2TivIC7h+ST9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PapxQAAANsAAAAPAAAAAAAAAAAAAAAAAJgCAABkcnMv&#10;ZG93bnJldi54bWxQSwUGAAAAAAQABAD1AAAAigMAAAAA&#10;" strokecolor="white" strokeweight="1pt">
                  <v:fill r:id="rId7" o:title="Narrow horizontal" opacity=".5" recolor="t" type="tile"/>
                  <v:shadow color="#d8d8d8" opacity="49150f" offset="3pt,3pt"/>
                </v:rect>
                <v:rect id="Rectangle 40" o:spid="_x0000_s1029" alt="Narrow horizontal" style="position:absolute;left:11223;top:14377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BIsUA&#10;AADbAAAADwAAAGRycy9kb3ducmV2LnhtbESPT2vCQBTE74V+h+UVvNVNA5Ya3QQpCD1oqX9QvD2y&#10;z2ww+zbNrhq/fVcoeBxm5jfMtOhtIy7U+dqxgrdhAoK4dLrmSsF2M3/9AOEDssbGMSm4kYcif36a&#10;YqbdlVd0WYdKRAj7DBWYENpMSl8asuiHriWO3tF1FkOUXSV1h9cIt41Mk+RdWqw5Lhhs6dNQeVqf&#10;rYJmNtrLXXr4uZFGMx/349/F91KpwUs/m4AI1IdH+L/9pRWkI7h/i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8EixQAAANsAAAAPAAAAAAAAAAAAAAAAAJgCAABkcnMv&#10;ZG93bnJldi54bWxQSwUGAAAAAAQABAD1AAAAigMAAAAA&#10;" strokecolor="white" strokeweight="1pt">
                  <v:fill r:id="rId8" o:title="Narrow horizontal" opacity=".5" recolor="t" type="tile"/>
                  <v:shadow color="#d8d8d8" opacity="49150f" offset="3pt,3pt"/>
                </v:rect>
              </v:group>
            </w:pict>
          </mc:Fallback>
        </mc:AlternateContent>
      </w:r>
      <w:r>
        <w:rPr>
          <w:rFonts w:eastAsia="Times New Roman"/>
          <w:smallCaps/>
          <w:noProof/>
          <w:spacing w:val="5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-654050</wp:posOffset>
                </wp:positionV>
                <wp:extent cx="7367905" cy="9540875"/>
                <wp:effectExtent l="12700" t="12700" r="10795" b="9525"/>
                <wp:wrapNone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7905" cy="9540875"/>
                          <a:chOff x="319" y="409"/>
                          <a:chExt cx="11603" cy="15025"/>
                        </a:xfrm>
                      </wpg:grpSpPr>
                      <wps:wsp>
                        <wps:cNvPr id="13" name="Rectangle 4" descr="Narrow horizontal"/>
                        <wps:cNvSpPr>
                          <a:spLocks noChangeArrowheads="1"/>
                        </wps:cNvSpPr>
                        <wps:spPr bwMode="auto">
                          <a:xfrm>
                            <a:off x="337" y="409"/>
                            <a:ext cx="11585" cy="15025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rgbClr val="5A5A5A"/>
                            </a:fgClr>
                            <a:bgClr>
                              <a:srgbClr val="AAAAAA"/>
                            </a:bgClr>
                          </a:patt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45" y="409"/>
                            <a:ext cx="8477" cy="1502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C6964" w:rsidRPr="00A577E5" w:rsidRDefault="003C6964" w:rsidP="003C6964">
                              <w:pPr>
                                <w:spacing w:before="320" w:line="276" w:lineRule="auto"/>
                                <w:contextualSpacing/>
                                <w:outlineLvl w:val="0"/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40"/>
                                  <w:szCs w:val="40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40"/>
                                  <w:szCs w:val="40"/>
                                  <w:lang w:bidi="en-US"/>
                                </w:rPr>
                                <w:t>Final</w:t>
                              </w:r>
                            </w:p>
                            <w:p w:rsidR="003C6964" w:rsidRPr="00A577E5" w:rsidRDefault="003C6964" w:rsidP="003C6964">
                              <w:pPr>
                                <w:spacing w:before="480" w:line="276" w:lineRule="auto"/>
                                <w:contextualSpacing/>
                                <w:outlineLvl w:val="0"/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36"/>
                                  <w:szCs w:val="36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40"/>
                                  <w:szCs w:val="40"/>
                                  <w:lang w:bidi="en-US"/>
                                </w:rPr>
                                <w:t>Environmental Impact Report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spacing w:before="200" w:line="271" w:lineRule="auto"/>
                                <w:outlineLvl w:val="1"/>
                                <w:rPr>
                                  <w:rFonts w:ascii="Cambria" w:eastAsia="MS Gothic" w:hAnsi="Cambria"/>
                                  <w:smallCaps/>
                                  <w:sz w:val="24"/>
                                  <w:szCs w:val="24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smallCaps/>
                                  <w:sz w:val="24"/>
                                  <w:szCs w:val="24"/>
                                  <w:lang w:bidi="en-US"/>
                                </w:rPr>
                                <w:t>for the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spacing w:before="480" w:line="276" w:lineRule="auto"/>
                                <w:contextualSpacing/>
                                <w:outlineLvl w:val="0"/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36"/>
                                  <w:szCs w:val="36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36"/>
                                  <w:szCs w:val="36"/>
                                  <w:lang w:bidi="en-US"/>
                                </w:rPr>
                                <w:t>Cotati</w:t>
                              </w:r>
                              <w:r w:rsidRPr="00A577E5">
                                <w:rPr>
                                  <w:rFonts w:ascii="Cambria" w:eastAsia="MS Gothic" w:hAnsi="Cambria"/>
                                  <w:smallCaps/>
                                  <w:spacing w:val="5"/>
                                  <w:sz w:val="36"/>
                                  <w:szCs w:val="36"/>
                                  <w:lang w:bidi="en-US"/>
                                </w:rPr>
                                <w:t xml:space="preserve"> General Plan 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spacing w:line="271" w:lineRule="auto"/>
                                <w:outlineLvl w:val="1"/>
                                <w:rPr>
                                  <w:rFonts w:ascii="Cambria" w:eastAsia="MS Gothic" w:hAnsi="Cambria"/>
                                  <w:smallCaps/>
                                  <w:sz w:val="28"/>
                                  <w:szCs w:val="28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smallCaps/>
                                  <w:sz w:val="28"/>
                                  <w:szCs w:val="28"/>
                                  <w:lang w:bidi="en-US"/>
                                </w:rPr>
                                <w:t>SCH# 20</w:t>
                              </w:r>
                              <w:r>
                                <w:rPr>
                                  <w:rFonts w:ascii="Cambria" w:eastAsia="MS Gothic" w:hAnsi="Cambria"/>
                                  <w:smallCaps/>
                                  <w:sz w:val="28"/>
                                  <w:szCs w:val="28"/>
                                  <w:lang w:bidi="en-US"/>
                                </w:rPr>
                                <w:t>13082037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spacing w:before="200" w:line="271" w:lineRule="auto"/>
                                <w:outlineLvl w:val="1"/>
                                <w:rPr>
                                  <w:rFonts w:ascii="Cambria" w:eastAsia="MS Gothic" w:hAnsi="Cambria"/>
                                  <w:smallCaps/>
                                  <w:sz w:val="28"/>
                                  <w:szCs w:val="28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mallCaps/>
                                  <w:sz w:val="28"/>
                                  <w:szCs w:val="28"/>
                                  <w:lang w:bidi="en-US"/>
                                </w:rPr>
                                <w:t>November 2014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spacing w:after="200" w:line="276" w:lineRule="auto"/>
                                <w:rPr>
                                  <w:rFonts w:ascii="Cambria" w:eastAsia="MS Gothic" w:hAnsi="Cambria"/>
                                  <w:i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i/>
                                  <w:sz w:val="22"/>
                                  <w:szCs w:val="22"/>
                                  <w:lang w:bidi="en-US"/>
                                </w:rPr>
                                <w:t>Prepared for: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City of Cotati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Community Development Department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201 West Sierra Avenue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Cotati, CA 94931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spacing w:after="200" w:line="276" w:lineRule="auto"/>
                                <w:rPr>
                                  <w:rFonts w:ascii="Cambria" w:eastAsia="MS Gothic" w:hAnsi="Cambria"/>
                                  <w:i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i/>
                                  <w:sz w:val="22"/>
                                  <w:szCs w:val="22"/>
                                  <w:lang w:bidi="en-US"/>
                                </w:rPr>
                                <w:t>Prepared by: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4"/>
                                  <w:szCs w:val="24"/>
                                  <w:lang w:bidi="en-US"/>
                                </w:rPr>
                              </w:pP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De Novo Planning Group</w:t>
                              </w:r>
                            </w:p>
                            <w:p w:rsidR="003C6964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1020 Suncast Lane, Suite 106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El Dorado Hills, CA 95762</w:t>
                              </w:r>
                            </w:p>
                            <w:p w:rsidR="003C6964" w:rsidRPr="00A577E5" w:rsidRDefault="003C6964" w:rsidP="003C6964">
                              <w:pPr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</w:pPr>
                              <w:r w:rsidRPr="00A577E5">
                                <w:rPr>
                                  <w:rFonts w:ascii="Cambria" w:eastAsia="MS Gothic" w:hAnsi="Cambria"/>
                                  <w:sz w:val="22"/>
                                  <w:szCs w:val="22"/>
                                  <w:lang w:bidi="en-US"/>
                                </w:rPr>
                                <w:t>www.denovoplanning.com</w:t>
                              </w:r>
                            </w:p>
                          </w:txbxContent>
                        </wps:txbx>
                        <wps:bodyPr rot="0" vert="horz" wrap="square" lIns="228600" tIns="1371600" rIns="457200" bIns="45720" anchor="t" anchorCtr="0" upright="1">
                          <a:noAutofit/>
                        </wps:bodyPr>
                      </wps:w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319" y="3427"/>
                            <a:ext cx="3126" cy="6069"/>
                            <a:chOff x="319" y="3427"/>
                            <a:chExt cx="3126" cy="6069"/>
                          </a:xfrm>
                        </wpg:grpSpPr>
                        <wps:wsp>
                          <wps:cNvPr id="16" name="Rectangle 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82" y="6462"/>
                              <a:ext cx="1563" cy="1517"/>
                            </a:xfrm>
                            <a:prstGeom prst="rect">
                              <a:avLst/>
                            </a:prstGeom>
                            <a:solidFill>
                              <a:srgbClr val="A7BFDE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82" y="4944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A7BFDE">
                                <a:alpha val="59999"/>
                              </a:srgbClr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Rectangle 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9" y="4944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A7BFDE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Rectangle 1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9" y="3427"/>
                              <a:ext cx="1563" cy="1517"/>
                            </a:xfrm>
                            <a:prstGeom prst="rect">
                              <a:avLst/>
                            </a:prstGeom>
                            <a:solidFill>
                              <a:srgbClr val="A7BFDE">
                                <a:alpha val="59999"/>
                              </a:srgbClr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Rectangle 11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9" y="6462"/>
                              <a:ext cx="1563" cy="1517"/>
                            </a:xfrm>
                            <a:prstGeom prst="rect">
                              <a:avLst/>
                            </a:prstGeom>
                            <a:solidFill>
                              <a:srgbClr val="A7BFDE">
                                <a:alpha val="59999"/>
                              </a:srgbClr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Rectangle 1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82" y="7979"/>
                              <a:ext cx="1563" cy="1517"/>
                            </a:xfrm>
                            <a:prstGeom prst="rect">
                              <a:avLst/>
                            </a:prstGeom>
                            <a:solidFill>
                              <a:srgbClr val="A7BFDE">
                                <a:alpha val="59999"/>
                              </a:srgbClr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-56pt;margin-top:-51.5pt;width:580.15pt;height:751.25pt;z-index:251655680" coordorigin="319,409" coordsize="11603,1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">
                <v:rect id="Rectangle 4" o:spid="_x0000_s1027" alt="Narrow horizontal" style="position:absolute;left:337;top:409;width:11585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ZScAA&#10;AADbAAAADwAAAGRycy9kb3ducmV2LnhtbERPS4vCMBC+C/sfwizsTdPdRdGuURZB8OT74m1oxrbY&#10;TEIT2+qvN4LgbT6+50znnalEQ7UvLSv4HiQgiDOrS84VHA/L/hiED8gaK8uk4EYe5rOP3hRTbVve&#10;UbMPuYgh7FNUUITgUil9VpBBP7COOHJnWxsMEda51DW2MdxU8idJRtJgybGhQEeLgrLL/moUrLur&#10;pcnm0p6bxfAwGjbObe8npb4+u/8/EIG68Ba/3Csd5//C85d4gJ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ZScAAAADbAAAADwAAAAAAAAAAAAAAAACYAgAAZHJzL2Rvd25y&#10;ZXYueG1sUEsFBgAAAAAEAAQA9QAAAIUDAAAAAA==&#10;" fillcolor="#5a5a5a" strokecolor="white" strokeweight="1pt">
                  <v:fill r:id="rId9" o:title="" color2="#aaa" type="pattern"/>
                  <v:shadow color="#d8d8d8" opacity="49150f" offset="3pt,3pt"/>
                </v:rect>
                <v:rect id="Rectangle 5" o:spid="_x0000_s1028" style="position:absolute;left:3445;top:409;width:8477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0TsIA&#10;AADbAAAADwAAAGRycy9kb3ducmV2LnhtbERPTWvCQBC9F/wPywi91Y2lBImuIkolYC+NHtrbmB2T&#10;YHY27K5J/PfdQqG3ebzPWW1G04qenG8sK5jPEhDEpdUNVwrOp/eXBQgfkDW2lknBgzxs1pOnFWba&#10;DvxJfREqEUPYZ6igDqHLpPRlTQb9zHbEkbtaZzBE6CqpHQ4x3LTyNUlSabDh2FBjR7uayltxNwq+&#10;cnLdnI8fadl8Ly794Wb31Vmp5+m4XYIINIZ/8Z8713H+G/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HROwgAAANsAAAAPAAAAAAAAAAAAAAAAAJgCAABkcnMvZG93&#10;bnJldi54bWxQSwUGAAAAAAQABAD1AAAAhwMAAAAA&#10;" fillcolor="#cdcdcd" strokecolor="white" strokeweight="1pt">
                  <v:shadow color="#d8d8d8" opacity="49150f" offset="3pt,3pt"/>
                  <v:textbox inset="18pt,108pt,36pt">
                    <w:txbxContent>
                      <w:p w:rsidR="003C6964" w:rsidRPr="00A577E5" w:rsidRDefault="003C6964" w:rsidP="003C6964">
                        <w:pPr>
                          <w:spacing w:before="320" w:line="276" w:lineRule="auto"/>
                          <w:contextualSpacing/>
                          <w:outlineLvl w:val="0"/>
                          <w:rPr>
                            <w:rFonts w:ascii="Cambria" w:eastAsia="MS Gothic" w:hAnsi="Cambria"/>
                            <w:smallCaps/>
                            <w:spacing w:val="5"/>
                            <w:sz w:val="40"/>
                            <w:szCs w:val="40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mallCaps/>
                            <w:spacing w:val="5"/>
                            <w:sz w:val="40"/>
                            <w:szCs w:val="40"/>
                            <w:lang w:bidi="en-US"/>
                          </w:rPr>
                          <w:t>Final</w:t>
                        </w:r>
                      </w:p>
                      <w:p w:rsidR="003C6964" w:rsidRPr="00A577E5" w:rsidRDefault="003C6964" w:rsidP="003C6964">
                        <w:pPr>
                          <w:spacing w:before="480" w:line="276" w:lineRule="auto"/>
                          <w:contextualSpacing/>
                          <w:outlineLvl w:val="0"/>
                          <w:rPr>
                            <w:rFonts w:ascii="Cambria" w:eastAsia="MS Gothic" w:hAnsi="Cambria"/>
                            <w:smallCaps/>
                            <w:spacing w:val="5"/>
                            <w:sz w:val="36"/>
                            <w:szCs w:val="36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smallCaps/>
                            <w:spacing w:val="5"/>
                            <w:sz w:val="40"/>
                            <w:szCs w:val="40"/>
                            <w:lang w:bidi="en-US"/>
                          </w:rPr>
                          <w:t>Environmental Impact Report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spacing w:before="200" w:line="271" w:lineRule="auto"/>
                          <w:outlineLvl w:val="1"/>
                          <w:rPr>
                            <w:rFonts w:ascii="Cambria" w:eastAsia="MS Gothic" w:hAnsi="Cambria"/>
                            <w:smallCaps/>
                            <w:sz w:val="24"/>
                            <w:szCs w:val="24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smallCaps/>
                            <w:sz w:val="24"/>
                            <w:szCs w:val="24"/>
                            <w:lang w:bidi="en-US"/>
                          </w:rPr>
                          <w:t>for the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spacing w:before="480" w:line="276" w:lineRule="auto"/>
                          <w:contextualSpacing/>
                          <w:outlineLvl w:val="0"/>
                          <w:rPr>
                            <w:rFonts w:ascii="Cambria" w:eastAsia="MS Gothic" w:hAnsi="Cambria"/>
                            <w:smallCaps/>
                            <w:spacing w:val="5"/>
                            <w:sz w:val="36"/>
                            <w:szCs w:val="36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mallCaps/>
                            <w:spacing w:val="5"/>
                            <w:sz w:val="36"/>
                            <w:szCs w:val="36"/>
                            <w:lang w:bidi="en-US"/>
                          </w:rPr>
                          <w:t>Cotati</w:t>
                        </w:r>
                        <w:r w:rsidRPr="00A577E5">
                          <w:rPr>
                            <w:rFonts w:ascii="Cambria" w:eastAsia="MS Gothic" w:hAnsi="Cambria"/>
                            <w:smallCaps/>
                            <w:spacing w:val="5"/>
                            <w:sz w:val="36"/>
                            <w:szCs w:val="36"/>
                            <w:lang w:bidi="en-US"/>
                          </w:rPr>
                          <w:t xml:space="preserve"> General Plan 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spacing w:line="271" w:lineRule="auto"/>
                          <w:outlineLvl w:val="1"/>
                          <w:rPr>
                            <w:rFonts w:ascii="Cambria" w:eastAsia="MS Gothic" w:hAnsi="Cambria"/>
                            <w:smallCaps/>
                            <w:sz w:val="28"/>
                            <w:szCs w:val="28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smallCaps/>
                            <w:sz w:val="28"/>
                            <w:szCs w:val="28"/>
                            <w:lang w:bidi="en-US"/>
                          </w:rPr>
                          <w:t>SCH# 20</w:t>
                        </w:r>
                        <w:r>
                          <w:rPr>
                            <w:rFonts w:ascii="Cambria" w:eastAsia="MS Gothic" w:hAnsi="Cambria"/>
                            <w:smallCaps/>
                            <w:sz w:val="28"/>
                            <w:szCs w:val="28"/>
                            <w:lang w:bidi="en-US"/>
                          </w:rPr>
                          <w:t>13082037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spacing w:before="200" w:line="271" w:lineRule="auto"/>
                          <w:outlineLvl w:val="1"/>
                          <w:rPr>
                            <w:rFonts w:ascii="Cambria" w:eastAsia="MS Gothic" w:hAnsi="Cambria"/>
                            <w:smallCaps/>
                            <w:sz w:val="28"/>
                            <w:szCs w:val="28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mallCaps/>
                            <w:sz w:val="28"/>
                            <w:szCs w:val="28"/>
                            <w:lang w:bidi="en-US"/>
                          </w:rPr>
                          <w:t>November 2014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spacing w:after="200" w:line="276" w:lineRule="auto"/>
                          <w:rPr>
                            <w:rFonts w:ascii="Cambria" w:eastAsia="MS Gothic" w:hAnsi="Cambria"/>
                            <w:i/>
                            <w:sz w:val="22"/>
                            <w:szCs w:val="22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i/>
                            <w:sz w:val="22"/>
                            <w:szCs w:val="22"/>
                            <w:lang w:bidi="en-US"/>
                          </w:rPr>
                          <w:t>Prepared for: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City of Cotati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Community Development Department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201 West Sierra Avenue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Cotati, CA 94931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spacing w:after="200" w:line="276" w:lineRule="auto"/>
                          <w:rPr>
                            <w:rFonts w:ascii="Cambria" w:eastAsia="MS Gothic" w:hAnsi="Cambria"/>
                            <w:i/>
                            <w:sz w:val="22"/>
                            <w:szCs w:val="22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i/>
                            <w:sz w:val="22"/>
                            <w:szCs w:val="22"/>
                            <w:lang w:bidi="en-US"/>
                          </w:rPr>
                          <w:t>Prepared by: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De Novo Planning Group</w:t>
                        </w:r>
                      </w:p>
                      <w:p w:rsidR="003C6964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1020 Suncast Lane, Suite 106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El Dorado Hills, CA 95762</w:t>
                        </w:r>
                      </w:p>
                      <w:p w:rsidR="003C6964" w:rsidRPr="00A577E5" w:rsidRDefault="003C6964" w:rsidP="003C6964">
                        <w:pPr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</w:pPr>
                        <w:r w:rsidRPr="00A577E5">
                          <w:rPr>
                            <w:rFonts w:ascii="Cambria" w:eastAsia="MS Gothic" w:hAnsi="Cambria"/>
                            <w:sz w:val="22"/>
                            <w:szCs w:val="22"/>
                            <w:lang w:bidi="en-US"/>
                          </w:rPr>
                          <w:t>www.denovoplanning.com</w:t>
                        </w:r>
                      </w:p>
                    </w:txbxContent>
                  </v:textbox>
                </v:rect>
                <v:group id="Group 24" o:spid="_x0000_s1029" style="position:absolute;left:319;top:3427;width:3126;height:6069" coordorigin="319,3427" coordsize="3126,6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7" o:spid="_x0000_s1030" style="position:absolute;left:1882;top:6462;width:1563;height:15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n9Hr8A&#10;AADbAAAADwAAAGRycy9kb3ducmV2LnhtbERPTYvCMBC9C/6HMII3Td1DWapRRBBkDwvaXryNzdgU&#10;m0lJsrb+e7OwsLd5vM/Z7EbbiSf50DpWsFpmIIhrp1tuFFTlcfEJIkRkjZ1jUvCiALvtdLLBQruB&#10;z/S8xEakEA4FKjAx9oWUoTZkMSxdT5y4u/MWY4K+kdrjkMJtJz+yLJcWW04NBns6GKoflx+rAL/k&#10;raoy/30zZTWUR7zaPFyVms/G/RpEpDH+i//cJ53m5/D7SzpAb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mf0evwAAANsAAAAPAAAAAAAAAAAAAAAAAJgCAABkcnMvZG93bnJl&#10;di54bWxQSwUGAAAAAAQABAD1AAAAhAMAAAAA&#10;" fillcolor="#a7bfde" strokecolor="white" strokeweight="1pt">
                    <v:shadow color="#d8d8d8" opacity="49150f" offset="3pt,3pt"/>
                  </v:rect>
                  <v:rect id="Rectangle 8" o:spid="_x0000_s1031" style="position:absolute;left:1882;top:4944;width:1563;height:151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TNMEA&#10;AADbAAAADwAAAGRycy9kb3ducmV2LnhtbERPzWrCQBC+F3yHZQRvdWOkrUQ3IpG09lj1AYbsuInJ&#10;zobsqunbdwuF3ubj+53NdrSduNPgG8cKFvMEBHHldMNGwflUPq9A+ICssXNMCr7JwzafPG0w0+7B&#10;X3Q/BiNiCPsMFdQh9JmUvqrJop+7njhyFzdYDBEORuoBHzHcdjJNkldpseHYUGNPRU1Ve7xZBR+X&#10;U/n+WS5S81IsD7ql6940e6Vm03G3BhFoDP/iP/dBx/lv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ZEzTBAAAA2wAAAA8AAAAAAAAAAAAAAAAAmAIAAGRycy9kb3du&#10;cmV2LnhtbFBLBQYAAAAABAAEAPUAAACGAwAAAAA=&#10;" fillcolor="#a7bfde" strokecolor="white" strokeweight="1pt">
                    <v:fill opacity="39321f"/>
                    <v:shadow color="#d8d8d8" opacity="49150f" offset="3pt,3pt"/>
                  </v:rect>
                  <v:rect id="Rectangle 9" o:spid="_x0000_s1032" style="position:absolute;left:319;top:4944;width:1563;height:151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M98IA&#10;AADbAAAADwAAAGRycy9kb3ducmV2LnhtbESPQWvDMAyF74P9B6NBb6uzHcrI6oYyCIwdBm1y6U2N&#10;tTg0loPtNdm/rw6F3STe03ufttXiR3WlmIbABl7WBSjiLtiBewNtUz+/gUoZ2eIYmAz8UYJq9/iw&#10;xdKGmQ90PeZeSQinEg24nKdS69Q58pjWYSIW7SdEj1nW2GsbcZZwP+rXothojwNLg8OJPhx1l+Ov&#10;N4Bf+ty2Rfw+u6admxpPfpNOxqyelv07qExL/jffrz+t4Aus/CID6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sz3wgAAANsAAAAPAAAAAAAAAAAAAAAAAJgCAABkcnMvZG93&#10;bnJldi54bWxQSwUGAAAAAAQABAD1AAAAhwMAAAAA&#10;" fillcolor="#a7bfde" strokecolor="white" strokeweight="1pt">
                    <v:shadow color="#d8d8d8" opacity="49150f" offset="3pt,3pt"/>
                  </v:rect>
                  <v:rect id="Rectangle 10" o:spid="_x0000_s1033" style="position:absolute;left:319;top:3427;width:1563;height:15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i3cEA&#10;AADbAAAADwAAAGRycy9kb3ducmV2LnhtbERPzWrCQBC+F3yHZQRvdWOkpUY3IpG09lj1AYbsuInJ&#10;zobsqunbdwuF3ubj+53NdrSduNPgG8cKFvMEBHHldMNGwflUPr+B8AFZY+eYFHyTh20+edpgpt2D&#10;v+h+DEbEEPYZKqhD6DMpfVWTRT93PXHkLm6wGCIcjNQDPmK47WSaJK/SYsOxocaeipqq9nizCj4u&#10;p/L9s1yk5qVYHnRL171p9krNpuNuDSLQGP7Ff+6DjvNX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KIt3BAAAA2wAAAA8AAAAAAAAAAAAAAAAAmAIAAGRycy9kb3du&#10;cmV2LnhtbFBLBQYAAAAABAAEAPUAAACGAwAAAAA=&#10;" fillcolor="#a7bfde" strokecolor="white" strokeweight="1pt">
                    <v:fill opacity="39321f"/>
                    <v:shadow color="#d8d8d8" opacity="49150f" offset="3pt,3pt"/>
                  </v:rect>
                  <v:rect id="Rectangle 11" o:spid="_x0000_s1034" style="position:absolute;left:319;top:6462;width:1563;height:15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xB/b4A&#10;AADbAAAADwAAAGRycy9kb3ducmV2LnhtbERPy4rCMBTdC/5DuIK7MbWDg1SjiNJRlz4+4NJc02pz&#10;U5qo9e/NQnB5OO/5srO1eFDrK8cKxqMEBHHhdMVGwfmU/0xB+ICssXZMCl7kYbno9+aYaffkAz2O&#10;wYgYwj5DBWUITSalL0qy6EeuIY7cxbUWQ4StkbrFZwy3tUyT5E9arDg2lNjQuqTidrxbBdvLKf/f&#10;5+PUTNa/O32j68ZUG6WGg241AxGoC1/xx73TCtK4Pn6JP0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cQf2+AAAA2wAAAA8AAAAAAAAAAAAAAAAAmAIAAGRycy9kb3ducmV2&#10;LnhtbFBLBQYAAAAABAAEAPUAAACDAwAAAAA=&#10;" fillcolor="#a7bfde" strokecolor="white" strokeweight="1pt">
                    <v:fill opacity="39321f"/>
                    <v:shadow color="#d8d8d8" opacity="49150f" offset="3pt,3pt"/>
                  </v:rect>
                  <v:rect id="Rectangle 12" o:spid="_x0000_s1035" style="position:absolute;left:1882;top:7979;width:1563;height:15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kZsEA&#10;AADbAAAADwAAAGRycy9kb3ducmV2LnhtbESP0YrCMBRE3xf8h3AF39a0lV2kGkWUqvu46gdcmmta&#10;bW5KE7X+/UYQ9nGYmTPMfNnbRtyp87VjBek4AUFcOl2zUXA6Fp9TED4ga2wck4IneVguBh9zzLV7&#10;8C/dD8GICGGfo4IqhDaX0pcVWfRj1xJH7+w6iyHKzkjd4SPCbSOzJPmWFmuOCxW2tK6ovB5uVsHu&#10;fCy2P0Wama/1ZK+vdNmYeqPUaNivZiAC9eE//G7vtYIshde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Q5GbBAAAA2wAAAA8AAAAAAAAAAAAAAAAAmAIAAGRycy9kb3du&#10;cmV2LnhtbFBLBQYAAAAABAAEAPUAAACGAwAAAAA=&#10;" fillcolor="#a7bfde" strokecolor="white" strokeweight="1pt">
                    <v:fill opacity="39321f"/>
                    <v:shadow color="#d8d8d8" opacity="49150f" offset="3pt,3pt"/>
                  </v:rect>
                </v:group>
              </v:group>
            </w:pict>
          </mc:Fallback>
        </mc:AlternateContent>
      </w:r>
    </w:p>
    <w:p w:rsidR="00BF5018" w:rsidRDefault="00125015"/>
    <w:p w:rsidR="00BF5018" w:rsidRDefault="00125015">
      <w:pPr>
        <w:rPr>
          <w:rFonts w:eastAsia="Times New Roman"/>
          <w:smallCaps/>
          <w:spacing w:val="5"/>
          <w:sz w:val="36"/>
          <w:szCs w:val="36"/>
          <w:lang w:bidi="en-US"/>
        </w:rPr>
      </w:pPr>
      <w:r>
        <w:rPr>
          <w:rFonts w:eastAsia="Cambria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7879715</wp:posOffset>
                </wp:positionV>
                <wp:extent cx="369570" cy="358775"/>
                <wp:effectExtent l="8255" t="6985" r="13970" b="13970"/>
                <wp:wrapNone/>
                <wp:docPr id="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69570" cy="358775"/>
                          <a:chOff x="10832" y="14377"/>
                          <a:chExt cx="782" cy="759"/>
                        </a:xfrm>
                      </wpg:grpSpPr>
                      <wps:wsp>
                        <wps:cNvPr id="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832" y="14377"/>
                            <a:ext cx="391" cy="377"/>
                          </a:xfrm>
                          <a:prstGeom prst="rect">
                            <a:avLst/>
                          </a:prstGeom>
                          <a:solidFill>
                            <a:srgbClr val="A7BFDE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2"/>
                        <wps:cNvSpPr>
                          <a:spLocks noChangeArrowheads="1"/>
                        </wps:cNvSpPr>
                        <wps:spPr bwMode="auto">
                          <a:xfrm flipV="1">
                            <a:off x="10832" y="14754"/>
                            <a:ext cx="391" cy="382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53"/>
                        <wps:cNvSpPr>
                          <a:spLocks noChangeArrowheads="1"/>
                        </wps:cNvSpPr>
                        <wps:spPr bwMode="auto">
                          <a:xfrm flipV="1">
                            <a:off x="11223" y="14377"/>
                            <a:ext cx="391" cy="382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>
                                      <a:alpha val="74997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-44.75pt;margin-top:620.45pt;width:29.1pt;height:28.25pt;rotation:90;z-index:251659776" coordorigin="10832,14377" coordsize="782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">
                <v:rect id="Rectangle 51" o:spid="_x0000_s1027" style="position:absolute;left:10832;top:14377;width:391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qLcQA&#10;AADaAAAADwAAAGRycy9kb3ducmV2LnhtbESPT2sCMRTE74V+h/AEL0Wzeuif1SiLKFQUbLX0/Ng8&#10;N2s3L0uSrttvbwqFHoeZ+Q0zX/a2ER35UDtWMBlnIIhLp2uuFHycNqNnECEia2wck4IfCrBc3N/N&#10;Mdfuyu/UHWMlEoRDjgpMjG0uZSgNWQxj1xIn7+y8xZikr6T2eE1w28hplj1KizWnBYMtrQyVX8dv&#10;q+Ap2z68HbaX/XrXFp3xn7suFl6p4aAvZiAi9fE//Nd+1Qpe4PdKu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zKi3EAAAA2gAAAA8AAAAAAAAAAAAAAAAAmAIAAGRycy9k&#10;b3ducmV2LnhtbFBLBQYAAAAABAAEAPUAAACJAwAAAAA=&#10;" fillcolor="#a7bfde" strokecolor="white"/>
                <v:rect id="Rectangle 52" o:spid="_x0000_s1028" style="position:absolute;left:10832;top:14754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hn8QA&#10;AADbAAAADwAAAGRycy9kb3ducmV2LnhtbESPQWvCQBCF7wX/wzIFL0U3plRs6ioiCKE9NfoDhuw0&#10;G8zOhuyq0V/fORR6m+G9ee+b9Xb0nbrSENvABhbzDBRxHWzLjYHT8TBbgYoJ2WIXmAzcKcJ2M3la&#10;Y2HDjb/pWqVGSQjHAg24lPpC61g78hjnoScW7ScMHpOsQ6PtgDcJ953Os2ypPbYsDQ572juqz9XF&#10;G3h5Pb9VmLv3/FJ9nXzMy/T4LI2ZPo+7D1CJxvRv/rsureALvf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74Z/EAAAA2wAAAA8AAAAAAAAAAAAAAAAAmAIAAGRycy9k&#10;b3ducmV2LnhtbFBLBQYAAAAABAAEAPUAAACJAwAAAAA=&#10;" fillcolor="#cdcdcd" strokecolor="white" strokeweight="1pt">
                  <v:shadow color="#d8d8d8" opacity="49150f" offset="3pt,3pt"/>
                </v:rect>
                <v:rect id="Rectangle 53" o:spid="_x0000_s1029" style="position:absolute;left:11223;top:14377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dEBMAA&#10;AADbAAAADwAAAGRycy9kb3ducmV2LnhtbERPzYrCMBC+L/gOYQQvi6Z2WdFqFBGEsnva6gMMzdgU&#10;m0lpolaf3gjC3ubj+53VpreNuFLna8cKppMEBHHpdM2VguNhP56D8AFZY+OYFNzJw2Y9+Fhhpt2N&#10;/+hahErEEPYZKjAhtJmUvjRk0U9cSxy5k+sshgi7SuoObzHcNjJNkpm0WHNsMNjSzlB5Li5WwefX&#10;+bvA1CzSS/F7tD7Nw+MnV2o07LdLEIH68C9+u3Md50/h9Us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dEBMAAAADbAAAADwAAAAAAAAAAAAAAAACYAgAAZHJzL2Rvd25y&#10;ZXYueG1sUEsFBgAAAAAEAAQA9QAAAIUDAAAAAA==&#10;" fillcolor="#cdcdcd" strokecolor="white" strokeweight="1pt">
                  <v:shadow color="#d8d8d8" opacity="49150f" offset="3pt,3pt"/>
                </v:rect>
              </v:group>
            </w:pict>
          </mc:Fallback>
        </mc:AlternateContent>
      </w:r>
      <w:r>
        <w:rPr>
          <w:rFonts w:eastAsia="Cambr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7633970</wp:posOffset>
                </wp:positionV>
                <wp:extent cx="5225415" cy="604520"/>
                <wp:effectExtent l="0" t="4445" r="6985" b="10160"/>
                <wp:wrapNone/>
                <wp:docPr id="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5415" cy="604520"/>
                          <a:chOff x="3475" y="14100"/>
                          <a:chExt cx="8229" cy="952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75" y="14100"/>
                            <a:ext cx="7103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964" w:rsidRPr="00A577E5" w:rsidRDefault="003C6964" w:rsidP="003C6964">
                              <w:pPr>
                                <w:spacing w:after="320"/>
                                <w:jc w:val="center"/>
                                <w:rPr>
                                  <w:rFonts w:ascii="Cambria" w:hAnsi="Cambria"/>
                                  <w:color w:val="17365D"/>
                                  <w:spacing w:val="144"/>
                                  <w:sz w:val="24"/>
                                  <w:szCs w:val="24"/>
                                </w:rPr>
                              </w:pPr>
                              <w:r w:rsidRPr="00A577E5">
                                <w:rPr>
                                  <w:rFonts w:ascii="Cambria" w:hAnsi="Cambria"/>
                                  <w:color w:val="17365D"/>
                                  <w:spacing w:val="144"/>
                                  <w:sz w:val="24"/>
                                  <w:szCs w:val="24"/>
                                </w:rPr>
                                <w:t>De Novo Planning Group</w:t>
                              </w:r>
                            </w:p>
                            <w:p w:rsidR="003C6964" w:rsidRPr="00A577E5" w:rsidRDefault="003C6964" w:rsidP="003C6964">
                              <w:pPr>
                                <w:spacing w:before="240"/>
                                <w:jc w:val="center"/>
                                <w:rPr>
                                  <w:rFonts w:ascii="Cambria" w:hAnsi="Cambria"/>
                                  <w:color w:val="17365D"/>
                                  <w:spacing w:val="36"/>
                                  <w:sz w:val="16"/>
                                  <w:szCs w:val="16"/>
                                </w:rPr>
                              </w:pPr>
                              <w:r w:rsidRPr="00A577E5">
                                <w:rPr>
                                  <w:rFonts w:ascii="Cambria" w:hAnsi="Cambria"/>
                                  <w:color w:val="17365D"/>
                                  <w:spacing w:val="36"/>
                                  <w:sz w:val="16"/>
                                  <w:szCs w:val="16"/>
                                </w:rPr>
                                <w:t>A Land Use Planning, Design, and Environmental Firm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  <wps:wsp>
                        <wps:cNvPr id="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4079" y="14670"/>
                            <a:ext cx="57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17365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11122" y="14487"/>
                            <a:ext cx="582" cy="565"/>
                            <a:chOff x="10832" y="14377"/>
                            <a:chExt cx="782" cy="759"/>
                          </a:xfrm>
                        </wpg:grpSpPr>
                        <wps:wsp>
                          <wps:cNvPr id="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2" y="14377"/>
                              <a:ext cx="391" cy="377"/>
                            </a:xfrm>
                            <a:prstGeom prst="rect">
                              <a:avLst/>
                            </a:prstGeom>
                            <a:solidFill>
                              <a:srgbClr val="A7BFDE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43" descr="Narrow horizontal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0832" y="14754"/>
                              <a:ext cx="391" cy="382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5A5A5A">
                                  <a:alpha val="50195"/>
                                </a:srgbClr>
                              </a:fgClr>
                              <a:bgClr>
                                <a:srgbClr val="AAAAAA">
                                  <a:alpha val="50195"/>
                                </a:srgbClr>
                              </a:bgClr>
                            </a:patt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44" descr="Narrow horizontal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1223" y="14377"/>
                              <a:ext cx="391" cy="382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5A5A5A">
                                  <a:alpha val="50195"/>
                                </a:srgbClr>
                              </a:fgClr>
                              <a:bgClr>
                                <a:srgbClr val="AAAAAA">
                                  <a:alpha val="50195"/>
                                </a:srgbClr>
                              </a:bgClr>
                            </a:patt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>
                                        <a:alpha val="74997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36" style="position:absolute;margin-left:101.75pt;margin-top:601.1pt;width:411.45pt;height:47.6pt;z-index:251657728" coordorigin="3475,14100" coordsize="8229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">
                <v:rect id="Rectangle 19" o:spid="_x0000_s1037" style="position:absolute;left:3475;top:14100;width:7103;height:9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0L9cAA&#10;AADaAAAADwAAAGRycy9kb3ducmV2LnhtbESPQYvCMBSE78L+h/AWvGlaD6t0G0WEBdnbWg8en82z&#10;Ldu8lCTV+O+NIHgcZuYbptxE04srOd9ZVpDPMxDEtdUdNwqO1c9sBcIHZI29ZVJwJw+b9cekxELb&#10;G//R9RAakSDsC1TQhjAUUvq6JYN+bgfi5F2sMxiSdI3UDm8Jbnq5yLIvabDjtNDiQLuW6v/DaBSM&#10;2/P+snM5x6Fa/vpY95U85UpNP+P2G0SgGN7hV3uvFSzgeSXd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0L9cAAAADaAAAADwAAAAAAAAAAAAAAAACYAgAAZHJzL2Rvd25y&#10;ZXYueG1sUEsFBgAAAAAEAAQA9QAAAIUDAAAAAA==&#10;" filled="f" stroked="f" strokecolor="white" strokeweight="1pt">
                  <v:fill opacity="52428f"/>
                  <v:textbox inset=",0,,0">
                    <w:txbxContent>
                      <w:p w:rsidR="003C6964" w:rsidRPr="00A577E5" w:rsidRDefault="003C6964" w:rsidP="003C6964">
                        <w:pPr>
                          <w:spacing w:after="320"/>
                          <w:jc w:val="center"/>
                          <w:rPr>
                            <w:rFonts w:ascii="Cambria" w:hAnsi="Cambria"/>
                            <w:color w:val="17365D"/>
                            <w:spacing w:val="144"/>
                            <w:sz w:val="24"/>
                            <w:szCs w:val="24"/>
                          </w:rPr>
                        </w:pPr>
                        <w:r w:rsidRPr="00A577E5">
                          <w:rPr>
                            <w:rFonts w:ascii="Cambria" w:hAnsi="Cambria"/>
                            <w:color w:val="17365D"/>
                            <w:spacing w:val="144"/>
                            <w:sz w:val="24"/>
                            <w:szCs w:val="24"/>
                          </w:rPr>
                          <w:t>De Novo Planning Group</w:t>
                        </w:r>
                      </w:p>
                      <w:p w:rsidR="003C6964" w:rsidRPr="00A577E5" w:rsidRDefault="003C6964" w:rsidP="003C6964">
                        <w:pPr>
                          <w:spacing w:before="240"/>
                          <w:jc w:val="center"/>
                          <w:rPr>
                            <w:rFonts w:ascii="Cambria" w:hAnsi="Cambria"/>
                            <w:color w:val="17365D"/>
                            <w:spacing w:val="36"/>
                            <w:sz w:val="16"/>
                            <w:szCs w:val="16"/>
                          </w:rPr>
                        </w:pPr>
                        <w:r w:rsidRPr="00A577E5">
                          <w:rPr>
                            <w:rFonts w:ascii="Cambria" w:hAnsi="Cambria"/>
                            <w:color w:val="17365D"/>
                            <w:spacing w:val="36"/>
                            <w:sz w:val="16"/>
                            <w:szCs w:val="16"/>
                          </w:rPr>
                          <w:t>A Land Use Planning, Design, and Environmental Firm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38" type="#_x0000_t32" style="position:absolute;left:4079;top:14670;width:57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luw7wAAADaAAAADwAAAGRycy9kb3ducmV2LnhtbESPzQrCMBCE74LvEFbwpqkKotW0iKh4&#10;9e++NGtbbDaliVp9eiMIHoeZ+YZZpq2pxIMaV1pWMBpGIIgzq0vOFZxP28EMhPPIGivLpOBFDtKk&#10;21lirO2TD/Q4+lwECLsYFRTe17GULivIoBvamjh4V9sY9EE2udQNPgPcVHIcRVNpsOSwUGBN64Ky&#10;2/FuFEw3ZX6e7y63jY3w/faZsW09Vqrfa1cLEJ5a/w//2nutYALfK+EGyOQ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2luw7wAAADaAAAADwAAAAAAAAAAAAAAAAChAgAA&#10;ZHJzL2Rvd25yZXYueG1sUEsFBgAAAAAEAAQA+QAAAIoDAAAAAA==&#10;" strokecolor="#17365d"/>
                <v:group id="Group 41" o:spid="_x0000_s1039" style="position:absolute;left:11122;top:14487;width:582;height:565" coordorigin="10832,14377" coordsize="782,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2" o:spid="_x0000_s1040" style="position:absolute;left:10832;top:14377;width:391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4gKMQA&#10;AADaAAAADwAAAGRycy9kb3ducmV2LnhtbESP3WoCMRSE7wt9h3AEb4pmFfrDapRFFCoKtlp6fdgc&#10;N2s3J0uSrtu3N4VCL4eZ+YaZL3vbiI58qB0rmIwzEMSl0zVXCj5Om9ELiBCRNTaOScEPBVgu7u/m&#10;mGt35XfqjrESCcIhRwUmxjaXMpSGLIaxa4mTd3beYkzSV1J7vCa4beQ0y56kxZrTgsGWVobKr+O3&#10;VfCcbR/eDtvLfr1ri874z10XC6/UcNAXMxCR+vgf/mu/agWP8Hsl3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+ICjEAAAA2gAAAA8AAAAAAAAAAAAAAAAAmAIAAGRycy9k&#10;b3ducmV2LnhtbFBLBQYAAAAABAAEAPUAAACJAwAAAAA=&#10;" fillcolor="#a7bfde" strokecolor="white"/>
                  <v:rect id="Rectangle 43" o:spid="_x0000_s1041" alt="Narrow horizontal" style="position:absolute;left:10832;top:14754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UVsQA&#10;AADaAAAADwAAAGRycy9kb3ducmV2LnhtbESPT2vCQBTE74LfYXmF3nTTHsRGV/EPBUEUEnvx9sw+&#10;k2D2bcxuTfTTuwWhx2FmfsNM552pxI0aV1pW8DGMQBBnVpecK/g5fA/GIJxH1lhZJgV3cjCf9XtT&#10;jLVtOaFb6nMRIOxiVFB4X8dSuqwgg25oa+LgnW1j0AfZ5FI32Aa4qeRnFI2kwZLDQoE1rQrKLumv&#10;UdDZ9fG0Wdjd/ro8pGmS7Lbt40up97duMQHhqfP/4Vd7oxWM4O9Ku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0lFbEAAAA2gAAAA8AAAAAAAAAAAAAAAAAmAIAAGRycy9k&#10;b3ducmV2LnhtbFBLBQYAAAAABAAEAPUAAACJAwAAAAA=&#10;" fillcolor="#5a5a5a" strokecolor="white" strokeweight="1pt">
                    <v:fill r:id="rId9" o:title="" opacity="32896f" color2="#aaa" o:opacity2="32896f" type="pattern"/>
                    <v:shadow color="#d8d8d8" opacity="49150f" offset="3pt,3pt"/>
                  </v:rect>
                  <v:rect id="Rectangle 44" o:spid="_x0000_s1042" alt="Narrow horizontal" style="position:absolute;left:11223;top:14377;width:391;height:38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xzcQA&#10;AADaAAAADwAAAGRycy9kb3ducmV2LnhtbESPQWvCQBSE7wX/w/IEb3Wjh1qjq6ilIIiFxF56e2Zf&#10;k9Ds2zS7muivdwXB4zAz3zDzZWcqcabGlZYVjIYRCOLM6pJzBd+Hz9d3EM4ja6wsk4ILOVguei9z&#10;jLVtOaFz6nMRIOxiVFB4X8dSuqwgg25oa+Lg/drGoA+yyaVusA1wU8lxFL1JgyWHhQJr2hSU/aUn&#10;o6CzHz/H7cruv/7XhzRNkv2uvU6VGvS71QyEp84/w4/2ViuYwP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4Mc3EAAAA2gAAAA8AAAAAAAAAAAAAAAAAmAIAAGRycy9k&#10;b3ducmV2LnhtbFBLBQYAAAAABAAEAPUAAACJAwAAAAA=&#10;" fillcolor="#5a5a5a" strokecolor="white" strokeweight="1pt">
                    <v:fill r:id="rId9" o:title="" opacity="32896f" color2="#aaa" o:opacity2="32896f" type="pattern"/>
                    <v:shadow color="#d8d8d8" opacity="49150f" offset="3pt,3pt"/>
                  </v:rect>
                </v:group>
              </v:group>
            </w:pict>
          </mc:Fallback>
        </mc:AlternateContent>
      </w:r>
      <w:r>
        <w:rPr>
          <w:rFonts w:eastAsia="Times New Roman"/>
          <w:smallCaps/>
          <w:spacing w:val="5"/>
          <w:sz w:val="36"/>
          <w:szCs w:val="36"/>
          <w:lang w:bidi="en-US"/>
        </w:rPr>
        <w:br w:type="page"/>
      </w:r>
    </w:p>
    <w:p w:rsidR="00BF5018" w:rsidRDefault="00125015">
      <w:pPr>
        <w:rPr>
          <w:rFonts w:eastAsia="Times New Roman"/>
          <w:smallCaps/>
          <w:spacing w:val="5"/>
          <w:sz w:val="36"/>
          <w:szCs w:val="36"/>
          <w:lang w:bidi="en-US"/>
        </w:rPr>
      </w:pPr>
      <w:r>
        <w:rPr>
          <w:rFonts w:eastAsia="Times New Roman"/>
          <w:smallCaps/>
          <w:spacing w:val="5"/>
          <w:sz w:val="36"/>
          <w:szCs w:val="36"/>
          <w:lang w:bidi="en-US"/>
        </w:rPr>
        <w:br w:type="page"/>
      </w:r>
    </w:p>
    <w:p w:rsidR="00BF5018" w:rsidRDefault="00125015" w:rsidP="003C6964">
      <w:pPr>
        <w:spacing w:before="480" w:line="276" w:lineRule="auto"/>
        <w:contextualSpacing/>
        <w:jc w:val="center"/>
        <w:outlineLvl w:val="0"/>
        <w:rPr>
          <w:rFonts w:eastAsia="Times New Roman"/>
          <w:smallCaps/>
          <w:spacing w:val="5"/>
          <w:sz w:val="36"/>
          <w:szCs w:val="36"/>
          <w:lang w:bidi="en-US"/>
        </w:rPr>
      </w:pPr>
    </w:p>
    <w:p w:rsidR="003C6964" w:rsidRPr="003C10F0" w:rsidRDefault="003C6964" w:rsidP="003C6964">
      <w:pPr>
        <w:spacing w:before="480" w:line="276" w:lineRule="auto"/>
        <w:contextualSpacing/>
        <w:jc w:val="center"/>
        <w:outlineLvl w:val="0"/>
        <w:rPr>
          <w:rFonts w:eastAsia="Times New Roman"/>
          <w:smallCaps/>
          <w:spacing w:val="5"/>
          <w:sz w:val="36"/>
          <w:szCs w:val="36"/>
          <w:lang w:bidi="en-US"/>
        </w:rPr>
      </w:pPr>
      <w:r>
        <w:rPr>
          <w:rFonts w:eastAsia="Times New Roman"/>
          <w:smallCaps/>
          <w:spacing w:val="5"/>
          <w:sz w:val="36"/>
          <w:szCs w:val="36"/>
          <w:lang w:bidi="en-US"/>
        </w:rPr>
        <w:t>Final</w:t>
      </w:r>
      <w:r>
        <w:rPr>
          <w:rFonts w:eastAsia="Times New Roman"/>
          <w:smallCaps/>
          <w:spacing w:val="5"/>
          <w:sz w:val="36"/>
          <w:szCs w:val="36"/>
          <w:lang w:bidi="en-US"/>
        </w:rPr>
        <w:br/>
        <w:t>Environmental Impact Report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spacing w:before="200" w:line="271" w:lineRule="auto"/>
        <w:jc w:val="center"/>
        <w:outlineLvl w:val="1"/>
        <w:rPr>
          <w:rFonts w:eastAsia="Times New Roman"/>
          <w:smallCaps/>
          <w:sz w:val="28"/>
          <w:szCs w:val="28"/>
          <w:lang w:bidi="en-US"/>
        </w:rPr>
      </w:pPr>
      <w:r w:rsidRPr="003C10F0">
        <w:rPr>
          <w:rFonts w:eastAsia="Times New Roman"/>
          <w:smallCaps/>
          <w:sz w:val="28"/>
          <w:szCs w:val="28"/>
          <w:lang w:bidi="en-US"/>
        </w:rPr>
        <w:t>for the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spacing w:before="480" w:line="276" w:lineRule="auto"/>
        <w:contextualSpacing/>
        <w:jc w:val="center"/>
        <w:outlineLvl w:val="0"/>
        <w:rPr>
          <w:rFonts w:eastAsia="Times New Roman"/>
          <w:smallCaps/>
          <w:spacing w:val="5"/>
          <w:sz w:val="36"/>
          <w:szCs w:val="36"/>
          <w:lang w:bidi="en-US"/>
        </w:rPr>
      </w:pPr>
      <w:r>
        <w:rPr>
          <w:rFonts w:eastAsia="Times New Roman"/>
          <w:smallCaps/>
          <w:spacing w:val="5"/>
          <w:sz w:val="36"/>
          <w:szCs w:val="36"/>
          <w:lang w:bidi="en-US"/>
        </w:rPr>
        <w:t xml:space="preserve">Cotati General Plan 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ED415F" w:rsidRDefault="003C6964" w:rsidP="003C6964">
      <w:pPr>
        <w:spacing w:before="200" w:line="271" w:lineRule="auto"/>
        <w:jc w:val="center"/>
        <w:outlineLvl w:val="1"/>
        <w:rPr>
          <w:rFonts w:eastAsia="Times New Roman"/>
          <w:smallCaps/>
          <w:sz w:val="28"/>
          <w:szCs w:val="28"/>
          <w:lang w:bidi="en-US"/>
        </w:rPr>
      </w:pPr>
      <w:r w:rsidRPr="00ED415F">
        <w:rPr>
          <w:rFonts w:eastAsia="Times New Roman"/>
          <w:smallCaps/>
          <w:sz w:val="28"/>
          <w:szCs w:val="28"/>
          <w:lang w:bidi="en-US"/>
        </w:rPr>
        <w:t xml:space="preserve">SCH# </w:t>
      </w:r>
      <w:r w:rsidRPr="009F5B12">
        <w:rPr>
          <w:rFonts w:eastAsia="Times New Roman"/>
          <w:smallCaps/>
          <w:sz w:val="28"/>
          <w:szCs w:val="28"/>
          <w:lang w:bidi="en-US"/>
        </w:rPr>
        <w:t>20</w:t>
      </w:r>
      <w:r>
        <w:rPr>
          <w:rFonts w:eastAsia="Times New Roman"/>
          <w:smallCaps/>
          <w:sz w:val="28"/>
          <w:szCs w:val="28"/>
          <w:lang w:bidi="en-US"/>
        </w:rPr>
        <w:t>13082037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spacing w:before="200" w:line="271" w:lineRule="auto"/>
        <w:jc w:val="center"/>
        <w:outlineLvl w:val="1"/>
        <w:rPr>
          <w:rFonts w:eastAsia="Times New Roman"/>
          <w:smallCaps/>
          <w:sz w:val="28"/>
          <w:szCs w:val="28"/>
          <w:lang w:bidi="en-US"/>
        </w:rPr>
      </w:pPr>
      <w:r>
        <w:rPr>
          <w:rFonts w:eastAsia="Times New Roman"/>
          <w:smallCaps/>
          <w:sz w:val="28"/>
          <w:szCs w:val="28"/>
          <w:lang w:bidi="en-US"/>
        </w:rPr>
        <w:t>November 2014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spacing w:after="200" w:line="276" w:lineRule="auto"/>
        <w:jc w:val="center"/>
        <w:rPr>
          <w:rFonts w:eastAsia="Times New Roman"/>
          <w:i/>
          <w:sz w:val="22"/>
          <w:szCs w:val="22"/>
          <w:lang w:bidi="en-US"/>
        </w:rPr>
      </w:pPr>
      <w:r w:rsidRPr="003C10F0">
        <w:rPr>
          <w:rFonts w:eastAsia="Times New Roman"/>
          <w:i/>
          <w:sz w:val="22"/>
          <w:szCs w:val="22"/>
          <w:lang w:bidi="en-US"/>
        </w:rPr>
        <w:t>Prepared for: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City of Cotati</w:t>
      </w:r>
    </w:p>
    <w:p w:rsidR="003C6964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Community Development Department</w:t>
      </w:r>
    </w:p>
    <w:p w:rsidR="003C6964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201 West Sierra Avenue</w:t>
      </w:r>
    </w:p>
    <w:p w:rsidR="003C6964" w:rsidRPr="00CE61FF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Cotati, CA 94931</w:t>
      </w:r>
    </w:p>
    <w:p w:rsidR="003C6964" w:rsidRPr="009B4D4D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spacing w:after="200" w:line="276" w:lineRule="auto"/>
        <w:jc w:val="center"/>
        <w:rPr>
          <w:rFonts w:eastAsia="Times New Roman"/>
          <w:i/>
          <w:sz w:val="22"/>
          <w:szCs w:val="22"/>
          <w:lang w:bidi="en-US"/>
        </w:rPr>
      </w:pPr>
      <w:r w:rsidRPr="003C10F0">
        <w:rPr>
          <w:rFonts w:eastAsia="Times New Roman"/>
          <w:i/>
          <w:sz w:val="22"/>
          <w:szCs w:val="22"/>
          <w:lang w:bidi="en-US"/>
        </w:rPr>
        <w:t>Prepared by:</w:t>
      </w:r>
    </w:p>
    <w:p w:rsidR="003C6964" w:rsidRPr="003C10F0" w:rsidRDefault="003C6964" w:rsidP="003C6964">
      <w:pPr>
        <w:jc w:val="center"/>
        <w:rPr>
          <w:rFonts w:eastAsia="Times New Roman"/>
          <w:sz w:val="24"/>
          <w:szCs w:val="24"/>
          <w:lang w:bidi="en-US"/>
        </w:rPr>
      </w:pPr>
    </w:p>
    <w:p w:rsidR="003C6964" w:rsidRPr="003C10F0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 w:rsidRPr="003C10F0">
        <w:rPr>
          <w:rFonts w:eastAsia="Times New Roman"/>
          <w:sz w:val="22"/>
          <w:szCs w:val="22"/>
          <w:lang w:bidi="en-US"/>
        </w:rPr>
        <w:t>De Novo Planning Group</w:t>
      </w:r>
    </w:p>
    <w:p w:rsidR="003C6964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1020 Suncast Lane, Suite 106</w:t>
      </w:r>
    </w:p>
    <w:p w:rsidR="003C6964" w:rsidRPr="003C10F0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El Dorado Hills, CA 95762</w:t>
      </w:r>
    </w:p>
    <w:p w:rsidR="003C6964" w:rsidRPr="003C10F0" w:rsidRDefault="003C6964" w:rsidP="003C6964">
      <w:pPr>
        <w:jc w:val="center"/>
        <w:rPr>
          <w:rFonts w:eastAsia="Times New Roman"/>
          <w:sz w:val="22"/>
          <w:szCs w:val="22"/>
          <w:lang w:bidi="en-US"/>
        </w:rPr>
      </w:pPr>
      <w:r>
        <w:rPr>
          <w:rFonts w:eastAsia="Times New Roman"/>
          <w:sz w:val="22"/>
          <w:szCs w:val="22"/>
          <w:lang w:bidi="en-US"/>
        </w:rPr>
        <w:t>www.denovoplanning.com</w:t>
      </w:r>
    </w:p>
    <w:p w:rsidR="003C6964" w:rsidRDefault="003C6964">
      <w:r>
        <w:br w:type="page"/>
      </w:r>
    </w:p>
    <w:p w:rsidR="003C6964" w:rsidRDefault="003C6964" w:rsidP="003C6964">
      <w:pPr>
        <w:jc w:val="center"/>
      </w:pPr>
    </w:p>
    <w:sectPr w:rsidR="003C6964" w:rsidSect="003C696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F0"/>
    <w:rsid w:val="00125015"/>
    <w:rsid w:val="003C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8c8c8c,#bcbcbc,#cdcdcd,#a7bfde,#17365d"/>
      <o:colormenu v:ext="edit" fillcolor="#cdcdcd" strokecolor="#17365d"/>
    </o:shapedefaults>
    <o:shapelayout v:ext="edit">
      <o:idmap v:ext="edit" data="1"/>
      <o:rules v:ext="edit">
        <o:r id="V:Rule2" type="connector" idref="#AutoShape 36"/>
      </o:rules>
      <o:regrouptable v:ext="edit">
        <o:entry new="1" old="0"/>
        <o:entry new="3" old="1"/>
        <o:entry new="4" old="3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C649C"/>
  </w:style>
  <w:style w:type="paragraph" w:styleId="Heading9">
    <w:name w:val="heading 9"/>
    <w:basedOn w:val="Normal"/>
    <w:next w:val="Normal"/>
    <w:link w:val="Heading9Char"/>
    <w:qFormat/>
    <w:rsid w:val="00CE61FF"/>
    <w:pPr>
      <w:keepNext/>
      <w:autoSpaceDE w:val="0"/>
      <w:autoSpaceDN w:val="0"/>
      <w:outlineLvl w:val="8"/>
    </w:pPr>
    <w:rPr>
      <w:rFonts w:ascii="Century Gothic" w:eastAsia="Times New Roman" w:hAnsi="Century Gothic"/>
      <w:b/>
      <w:bCs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MediumGrid2">
    <w:name w:val="Medium Grid 2"/>
    <w:basedOn w:val="Normal"/>
    <w:link w:val="MediumGrid2Char"/>
    <w:uiPriority w:val="1"/>
    <w:qFormat/>
    <w:rsid w:val="00AD003A"/>
    <w:pPr>
      <w:jc w:val="both"/>
    </w:pPr>
    <w:rPr>
      <w:rFonts w:ascii="Cambria" w:eastAsia="MS Gothic" w:hAnsi="Cambria"/>
      <w:sz w:val="22"/>
      <w:szCs w:val="22"/>
      <w:lang w:bidi="en-US"/>
    </w:rPr>
  </w:style>
  <w:style w:type="character" w:customStyle="1" w:styleId="MediumGrid2Char">
    <w:name w:val="Medium Grid 2 Char"/>
    <w:basedOn w:val="DefaultParagraphFont"/>
    <w:link w:val="MediumGrid2"/>
    <w:uiPriority w:val="1"/>
    <w:rsid w:val="00AD003A"/>
    <w:rPr>
      <w:rFonts w:ascii="Cambria" w:eastAsia="MS Gothic" w:hAnsi="Cambria" w:cs="Times New Roman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57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CE61FF"/>
    <w:rPr>
      <w:rFonts w:ascii="Century Gothic" w:eastAsia="Times New Roman" w:hAnsi="Century Gothic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C649C"/>
  </w:style>
  <w:style w:type="paragraph" w:styleId="Heading9">
    <w:name w:val="heading 9"/>
    <w:basedOn w:val="Normal"/>
    <w:next w:val="Normal"/>
    <w:link w:val="Heading9Char"/>
    <w:qFormat/>
    <w:rsid w:val="00CE61FF"/>
    <w:pPr>
      <w:keepNext/>
      <w:autoSpaceDE w:val="0"/>
      <w:autoSpaceDN w:val="0"/>
      <w:outlineLvl w:val="8"/>
    </w:pPr>
    <w:rPr>
      <w:rFonts w:ascii="Century Gothic" w:eastAsia="Times New Roman" w:hAnsi="Century Gothic"/>
      <w:b/>
      <w:bCs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MediumGrid2">
    <w:name w:val="Medium Grid 2"/>
    <w:basedOn w:val="Normal"/>
    <w:link w:val="MediumGrid2Char"/>
    <w:uiPriority w:val="1"/>
    <w:qFormat/>
    <w:rsid w:val="00AD003A"/>
    <w:pPr>
      <w:jc w:val="both"/>
    </w:pPr>
    <w:rPr>
      <w:rFonts w:ascii="Cambria" w:eastAsia="MS Gothic" w:hAnsi="Cambria"/>
      <w:sz w:val="22"/>
      <w:szCs w:val="22"/>
      <w:lang w:bidi="en-US"/>
    </w:rPr>
  </w:style>
  <w:style w:type="character" w:customStyle="1" w:styleId="MediumGrid2Char">
    <w:name w:val="Medium Grid 2 Char"/>
    <w:basedOn w:val="DefaultParagraphFont"/>
    <w:link w:val="MediumGrid2"/>
    <w:uiPriority w:val="1"/>
    <w:rsid w:val="00AD003A"/>
    <w:rPr>
      <w:rFonts w:ascii="Cambria" w:eastAsia="MS Gothic" w:hAnsi="Cambria" w:cs="Times New Roman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57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CE61FF"/>
    <w:rPr>
      <w:rFonts w:ascii="Century Gothic" w:eastAsia="Times New Roman" w:hAnsi="Century Gothic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6764C935</Template>
  <TotalTime>0</TotalTime>
  <Pages>4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Joaquin Council of Governments 2011 Regional Transportation Plan</vt:lpstr>
    </vt:vector>
  </TitlesOfParts>
  <Company>Pacific Portraits by Amber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Joaquin Council of Governments 2011 Regional Transportation Plan</dc:title>
  <dc:subject>Adinistrative Draft Initial Study and Notice of Preparation</dc:subject>
  <dc:creator>Steve McMurtry</dc:creator>
  <cp:lastModifiedBy>Vicki Parker</cp:lastModifiedBy>
  <cp:revision>2</cp:revision>
  <cp:lastPrinted>2014-11-13T18:08:00Z</cp:lastPrinted>
  <dcterms:created xsi:type="dcterms:W3CDTF">2015-08-07T22:25:00Z</dcterms:created>
  <dcterms:modified xsi:type="dcterms:W3CDTF">2015-08-07T22:25:00Z</dcterms:modified>
</cp:coreProperties>
</file>